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EB7F6" w14:textId="77777777" w:rsidR="00823401" w:rsidRDefault="00782011" w:rsidP="00823401">
      <w:pPr>
        <w:tabs>
          <w:tab w:val="left" w:pos="188"/>
          <w:tab w:val="right" w:pos="90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ab/>
      </w:r>
      <w:r w:rsidR="00D94BA3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782011">
        <w:rPr>
          <w:rFonts w:ascii="Times New Roman" w:hAnsi="Times New Roman" w:cs="Times New Roman"/>
        </w:rPr>
        <w:t xml:space="preserve">                                                          </w:t>
      </w:r>
      <w:r w:rsidR="00FF6233">
        <w:rPr>
          <w:rFonts w:ascii="Times New Roman" w:hAnsi="Times New Roman" w:cs="Times New Roman"/>
        </w:rPr>
        <w:t xml:space="preserve">           </w:t>
      </w:r>
      <w:r w:rsidR="00E15DFB">
        <w:rPr>
          <w:rFonts w:ascii="Times New Roman" w:hAnsi="Times New Roman" w:cs="Times New Roman"/>
        </w:rPr>
        <w:t>Nr.Prot. Zyrt.</w:t>
      </w:r>
    </w:p>
    <w:p w14:paraId="3C744AB5" w14:textId="4E176195" w:rsidR="00FF0ED4" w:rsidRPr="00782011" w:rsidRDefault="00823401" w:rsidP="00823401">
      <w:pPr>
        <w:tabs>
          <w:tab w:val="left" w:pos="188"/>
          <w:tab w:val="right" w:pos="90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E15DFB">
        <w:rPr>
          <w:rFonts w:ascii="Times New Roman" w:hAnsi="Times New Roman" w:cs="Times New Roman"/>
        </w:rPr>
        <w:t xml:space="preserve">                          </w:t>
      </w:r>
      <w:r w:rsidR="00FF6233">
        <w:rPr>
          <w:rFonts w:ascii="Times New Roman" w:hAnsi="Times New Roman" w:cs="Times New Roman"/>
        </w:rPr>
        <w:t xml:space="preserve">           </w:t>
      </w:r>
      <w:r w:rsidR="00E15DFB">
        <w:rPr>
          <w:rFonts w:ascii="Times New Roman" w:hAnsi="Times New Roman" w:cs="Times New Roman"/>
        </w:rPr>
        <w:t>Dt</w:t>
      </w:r>
      <w:r w:rsidR="00FE3409">
        <w:rPr>
          <w:rFonts w:ascii="Times New Roman" w:hAnsi="Times New Roman" w:cs="Times New Roman"/>
        </w:rPr>
        <w:t>.</w:t>
      </w:r>
      <w:r w:rsidR="0074065A">
        <w:rPr>
          <w:rFonts w:ascii="Times New Roman" w:hAnsi="Times New Roman" w:cs="Times New Roman"/>
        </w:rPr>
        <w:t>15.10.</w:t>
      </w:r>
      <w:r w:rsidR="00FE3409">
        <w:rPr>
          <w:rFonts w:ascii="Times New Roman" w:hAnsi="Times New Roman" w:cs="Times New Roman"/>
        </w:rPr>
        <w:t>202</w:t>
      </w:r>
      <w:r w:rsidR="00A257F6">
        <w:rPr>
          <w:rFonts w:ascii="Times New Roman" w:hAnsi="Times New Roman" w:cs="Times New Roman"/>
        </w:rPr>
        <w:t>4</w:t>
      </w:r>
      <w:r w:rsidR="00782011" w:rsidRPr="00782011">
        <w:rPr>
          <w:rFonts w:ascii="Times New Roman" w:hAnsi="Times New Roman" w:cs="Times New Roman"/>
        </w:rPr>
        <w:t xml:space="preserve">     </w:t>
      </w:r>
      <w:r w:rsidR="00050C00" w:rsidRPr="00782011">
        <w:rPr>
          <w:rFonts w:ascii="Times New Roman" w:hAnsi="Times New Roman" w:cs="Times New Roman"/>
          <w:lang w:val="en-US"/>
        </w:rPr>
        <w:drawing>
          <wp:anchor distT="0" distB="0" distL="114300" distR="114300" simplePos="0" relativeHeight="251661311" behindDoc="0" locked="0" layoutInCell="1" allowOverlap="1" wp14:anchorId="71A9A844" wp14:editId="14A93D67">
            <wp:simplePos x="0" y="0"/>
            <wp:positionH relativeFrom="column">
              <wp:posOffset>-8255</wp:posOffset>
            </wp:positionH>
            <wp:positionV relativeFrom="paragraph">
              <wp:posOffset>-191135</wp:posOffset>
            </wp:positionV>
            <wp:extent cx="5753735" cy="1624330"/>
            <wp:effectExtent l="19050" t="0" r="0" b="0"/>
            <wp:wrapTopAndBottom/>
            <wp:docPr id="3" name="Picture 0" descr="Graph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0ED4" w:rsidRPr="00782011">
        <w:rPr>
          <w:rFonts w:ascii="Times New Roman" w:hAnsi="Times New Roman" w:cs="Times New Roman"/>
        </w:rPr>
        <w:br/>
      </w:r>
      <w:r w:rsidR="00782011" w:rsidRPr="00782011">
        <w:rPr>
          <w:rFonts w:ascii="Times New Roman" w:hAnsi="Times New Roman" w:cs="Times New Roman"/>
        </w:rPr>
        <w:t xml:space="preserve">    </w:t>
      </w:r>
      <w:r w:rsidR="00D94B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14:paraId="709D5BBB" w14:textId="77777777" w:rsidR="00823401" w:rsidRDefault="00823401" w:rsidP="00050C00">
      <w:pPr>
        <w:pStyle w:val="Footer"/>
        <w:jc w:val="center"/>
        <w:rPr>
          <w:rFonts w:ascii="Book Antiqua" w:hAnsi="Book Antiqua" w:cs="Times New Roman"/>
          <w:color w:val="A6A6A6" w:themeColor="background1" w:themeShade="A6"/>
        </w:rPr>
      </w:pPr>
    </w:p>
    <w:p w14:paraId="0BF7B8B5" w14:textId="77777777" w:rsidR="00541927" w:rsidRDefault="00541927" w:rsidP="00541927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  <w:r>
        <w:rPr>
          <w:rFonts w:ascii="Times New Roman" w:hAnsi="Times New Roman" w:cs="Times New Roman"/>
          <w:b/>
          <w:sz w:val="32"/>
          <w:szCs w:val="32"/>
          <w:lang w:val="sq-AL"/>
        </w:rPr>
        <w:t>N J O F T I M</w:t>
      </w:r>
    </w:p>
    <w:p w14:paraId="3975B259" w14:textId="37F17830" w:rsidR="00FE3409" w:rsidRDefault="00FE3409" w:rsidP="00541927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  <w:r>
        <w:rPr>
          <w:rFonts w:ascii="Times New Roman" w:hAnsi="Times New Roman" w:cs="Times New Roman"/>
          <w:b/>
          <w:sz w:val="32"/>
          <w:szCs w:val="32"/>
          <w:lang w:val="sq-AL"/>
        </w:rPr>
        <w:t xml:space="preserve">PËR REGJISTRIM </w:t>
      </w:r>
      <w:r w:rsidR="008D359C">
        <w:rPr>
          <w:rFonts w:ascii="Times New Roman" w:hAnsi="Times New Roman" w:cs="Times New Roman"/>
          <w:b/>
          <w:sz w:val="32"/>
          <w:szCs w:val="32"/>
          <w:lang w:val="sq-AL"/>
        </w:rPr>
        <w:t xml:space="preserve">NË </w:t>
      </w:r>
      <w:r>
        <w:rPr>
          <w:rFonts w:ascii="Times New Roman" w:hAnsi="Times New Roman" w:cs="Times New Roman"/>
          <w:b/>
          <w:sz w:val="32"/>
          <w:szCs w:val="32"/>
          <w:lang w:val="sq-AL"/>
        </w:rPr>
        <w:t>NIVELI</w:t>
      </w:r>
      <w:r w:rsidR="008D359C">
        <w:rPr>
          <w:rFonts w:ascii="Times New Roman" w:hAnsi="Times New Roman" w:cs="Times New Roman"/>
          <w:b/>
          <w:sz w:val="32"/>
          <w:szCs w:val="32"/>
          <w:lang w:val="sq-AL"/>
        </w:rPr>
        <w:t>N</w:t>
      </w:r>
      <w:r>
        <w:rPr>
          <w:rFonts w:ascii="Times New Roman" w:hAnsi="Times New Roman" w:cs="Times New Roman"/>
          <w:b/>
          <w:sz w:val="32"/>
          <w:szCs w:val="32"/>
          <w:lang w:val="sq-AL"/>
        </w:rPr>
        <w:t xml:space="preserve"> </w:t>
      </w:r>
      <w:r w:rsidR="00865D49">
        <w:rPr>
          <w:rFonts w:ascii="Times New Roman" w:hAnsi="Times New Roman" w:cs="Times New Roman"/>
          <w:b/>
          <w:sz w:val="32"/>
          <w:szCs w:val="32"/>
          <w:lang w:val="sq-AL"/>
        </w:rPr>
        <w:t>MASTER</w:t>
      </w:r>
      <w:bookmarkStart w:id="0" w:name="_GoBack"/>
      <w:bookmarkEnd w:id="0"/>
    </w:p>
    <w:p w14:paraId="7347DBD1" w14:textId="3D4AD792" w:rsidR="00541927" w:rsidRPr="008D359C" w:rsidRDefault="00F63645" w:rsidP="00040F33">
      <w:pPr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8D359C">
        <w:rPr>
          <w:rFonts w:ascii="Times New Roman" w:hAnsi="Times New Roman" w:cs="Times New Roman"/>
          <w:b/>
          <w:sz w:val="28"/>
          <w:szCs w:val="28"/>
          <w:lang w:val="sq-AL"/>
        </w:rPr>
        <w:t>Njoftohen kandidatët e pranuar</w:t>
      </w:r>
      <w:r w:rsidR="0074065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në nivelin master </w:t>
      </w:r>
      <w:r w:rsidRPr="008D359C">
        <w:rPr>
          <w:rFonts w:ascii="Times New Roman" w:hAnsi="Times New Roman" w:cs="Times New Roman"/>
          <w:b/>
          <w:sz w:val="28"/>
          <w:szCs w:val="28"/>
          <w:lang w:val="sq-AL"/>
        </w:rPr>
        <w:t xml:space="preserve">në </w:t>
      </w:r>
      <w:r w:rsidR="00791F19" w:rsidRPr="008D359C">
        <w:rPr>
          <w:rFonts w:ascii="Times New Roman" w:hAnsi="Times New Roman" w:cs="Times New Roman"/>
          <w:b/>
          <w:sz w:val="28"/>
          <w:szCs w:val="28"/>
          <w:lang w:val="sq-AL"/>
        </w:rPr>
        <w:t>Universitetin e Shkencave të Aplikuara në Ferizaj</w:t>
      </w:r>
      <w:r w:rsidRPr="008D359C">
        <w:rPr>
          <w:rFonts w:ascii="Times New Roman" w:hAnsi="Times New Roman" w:cs="Times New Roman"/>
          <w:b/>
          <w:sz w:val="28"/>
          <w:szCs w:val="28"/>
          <w:lang w:val="sq-AL"/>
        </w:rPr>
        <w:t xml:space="preserve">, </w:t>
      </w:r>
      <w:r w:rsidR="00541927" w:rsidRPr="008D359C">
        <w:rPr>
          <w:rFonts w:ascii="Times New Roman" w:hAnsi="Times New Roman" w:cs="Times New Roman"/>
          <w:b/>
          <w:sz w:val="28"/>
          <w:szCs w:val="28"/>
          <w:lang w:val="sq-AL"/>
        </w:rPr>
        <w:t xml:space="preserve">në afatin e </w:t>
      </w:r>
      <w:r w:rsidR="008D359C" w:rsidRPr="008D359C">
        <w:rPr>
          <w:rFonts w:ascii="Times New Roman" w:hAnsi="Times New Roman" w:cs="Times New Roman"/>
          <w:b/>
          <w:sz w:val="28"/>
          <w:szCs w:val="28"/>
          <w:lang w:val="sq-AL"/>
        </w:rPr>
        <w:t>dyt</w:t>
      </w:r>
      <w:r w:rsidR="00541927" w:rsidRPr="008D359C">
        <w:rPr>
          <w:rFonts w:ascii="Times New Roman" w:hAnsi="Times New Roman" w:cs="Times New Roman"/>
          <w:b/>
          <w:sz w:val="28"/>
          <w:szCs w:val="28"/>
          <w:lang w:val="sq-AL"/>
        </w:rPr>
        <w:t>ë të konkursit  për  vitin akademik 20</w:t>
      </w:r>
      <w:r w:rsidR="00FE3409" w:rsidRPr="008D359C">
        <w:rPr>
          <w:rFonts w:ascii="Times New Roman" w:hAnsi="Times New Roman" w:cs="Times New Roman"/>
          <w:b/>
          <w:sz w:val="28"/>
          <w:szCs w:val="28"/>
          <w:lang w:val="sq-AL"/>
        </w:rPr>
        <w:t>2</w:t>
      </w:r>
      <w:r w:rsidR="00A257F6" w:rsidRPr="008D359C">
        <w:rPr>
          <w:rFonts w:ascii="Times New Roman" w:hAnsi="Times New Roman" w:cs="Times New Roman"/>
          <w:b/>
          <w:sz w:val="28"/>
          <w:szCs w:val="28"/>
          <w:lang w:val="sq-AL"/>
        </w:rPr>
        <w:t>4</w:t>
      </w:r>
      <w:r w:rsidR="00FF6233" w:rsidRPr="008D359C">
        <w:rPr>
          <w:rFonts w:ascii="Times New Roman" w:hAnsi="Times New Roman" w:cs="Times New Roman"/>
          <w:b/>
          <w:sz w:val="28"/>
          <w:szCs w:val="28"/>
          <w:lang w:val="sq-AL"/>
        </w:rPr>
        <w:t>/202</w:t>
      </w:r>
      <w:r w:rsidR="00A257F6" w:rsidRPr="008D359C">
        <w:rPr>
          <w:rFonts w:ascii="Times New Roman" w:hAnsi="Times New Roman" w:cs="Times New Roman"/>
          <w:b/>
          <w:sz w:val="28"/>
          <w:szCs w:val="28"/>
          <w:lang w:val="sq-AL"/>
        </w:rPr>
        <w:t>5</w:t>
      </w:r>
      <w:r w:rsidRPr="008D359C">
        <w:rPr>
          <w:rFonts w:ascii="Times New Roman" w:hAnsi="Times New Roman" w:cs="Times New Roman"/>
          <w:b/>
          <w:sz w:val="28"/>
          <w:szCs w:val="28"/>
          <w:lang w:val="sq-AL"/>
        </w:rPr>
        <w:t xml:space="preserve"> se regjistrimin duhet t’a bëjnë me datën </w:t>
      </w:r>
      <w:r w:rsidR="0074065A">
        <w:rPr>
          <w:rFonts w:ascii="Times New Roman" w:hAnsi="Times New Roman" w:cs="Times New Roman"/>
          <w:b/>
          <w:sz w:val="28"/>
          <w:szCs w:val="28"/>
          <w:lang w:val="sq-AL"/>
        </w:rPr>
        <w:t>18.10</w:t>
      </w:r>
      <w:r w:rsidR="00040F33" w:rsidRPr="008D359C">
        <w:rPr>
          <w:rFonts w:ascii="Times New Roman" w:hAnsi="Times New Roman" w:cs="Times New Roman"/>
          <w:b/>
          <w:sz w:val="28"/>
          <w:szCs w:val="28"/>
          <w:lang w:val="sq-AL"/>
        </w:rPr>
        <w:t>.202</w:t>
      </w:r>
      <w:r w:rsidR="00A257F6" w:rsidRPr="008D359C">
        <w:rPr>
          <w:rFonts w:ascii="Times New Roman" w:hAnsi="Times New Roman" w:cs="Times New Roman"/>
          <w:b/>
          <w:sz w:val="28"/>
          <w:szCs w:val="28"/>
          <w:lang w:val="sq-AL"/>
        </w:rPr>
        <w:t>4</w:t>
      </w:r>
      <w:r w:rsidR="00040F33" w:rsidRPr="008D359C">
        <w:rPr>
          <w:rFonts w:ascii="Times New Roman" w:hAnsi="Times New Roman" w:cs="Times New Roman"/>
          <w:b/>
          <w:sz w:val="28"/>
          <w:szCs w:val="28"/>
          <w:lang w:val="sq-AL"/>
        </w:rPr>
        <w:t xml:space="preserve"> (</w:t>
      </w:r>
      <w:r w:rsidR="00FE3409" w:rsidRPr="008D359C">
        <w:rPr>
          <w:rFonts w:ascii="Times New Roman" w:hAnsi="Times New Roman" w:cs="Times New Roman"/>
          <w:b/>
          <w:sz w:val="28"/>
          <w:szCs w:val="28"/>
          <w:lang w:val="sq-AL"/>
        </w:rPr>
        <w:t xml:space="preserve">E </w:t>
      </w:r>
      <w:r w:rsidR="008D359C" w:rsidRPr="008D359C">
        <w:rPr>
          <w:rFonts w:ascii="Times New Roman" w:hAnsi="Times New Roman" w:cs="Times New Roman"/>
          <w:b/>
          <w:sz w:val="28"/>
          <w:szCs w:val="28"/>
          <w:lang w:val="sq-AL"/>
        </w:rPr>
        <w:t>Premte</w:t>
      </w:r>
      <w:r w:rsidR="00FE3409" w:rsidRPr="008D359C">
        <w:rPr>
          <w:rFonts w:ascii="Times New Roman" w:hAnsi="Times New Roman" w:cs="Times New Roman"/>
          <w:b/>
          <w:sz w:val="28"/>
          <w:szCs w:val="28"/>
          <w:lang w:val="sq-AL"/>
        </w:rPr>
        <w:t>)</w:t>
      </w:r>
      <w:r w:rsidRPr="008D359C">
        <w:rPr>
          <w:rFonts w:ascii="Times New Roman" w:hAnsi="Times New Roman" w:cs="Times New Roman"/>
          <w:b/>
          <w:sz w:val="28"/>
          <w:szCs w:val="28"/>
          <w:lang w:val="sq-AL"/>
        </w:rPr>
        <w:t xml:space="preserve"> dhe </w:t>
      </w:r>
      <w:r w:rsidR="0074065A">
        <w:rPr>
          <w:rFonts w:ascii="Times New Roman" w:hAnsi="Times New Roman" w:cs="Times New Roman"/>
          <w:b/>
          <w:sz w:val="28"/>
          <w:szCs w:val="28"/>
          <w:lang w:val="sq-AL"/>
        </w:rPr>
        <w:t>19.10</w:t>
      </w:r>
      <w:r w:rsidR="00FE3409" w:rsidRPr="008D359C">
        <w:rPr>
          <w:rFonts w:ascii="Times New Roman" w:hAnsi="Times New Roman" w:cs="Times New Roman"/>
          <w:b/>
          <w:sz w:val="28"/>
          <w:szCs w:val="28"/>
          <w:lang w:val="sq-AL"/>
        </w:rPr>
        <w:t>.202</w:t>
      </w:r>
      <w:r w:rsidR="00A257F6" w:rsidRPr="008D359C">
        <w:rPr>
          <w:rFonts w:ascii="Times New Roman" w:hAnsi="Times New Roman" w:cs="Times New Roman"/>
          <w:b/>
          <w:sz w:val="28"/>
          <w:szCs w:val="28"/>
          <w:lang w:val="sq-AL"/>
        </w:rPr>
        <w:t>4</w:t>
      </w:r>
      <w:r w:rsidR="00FE3409" w:rsidRPr="008D359C">
        <w:rPr>
          <w:rFonts w:ascii="Times New Roman" w:hAnsi="Times New Roman" w:cs="Times New Roman"/>
          <w:b/>
          <w:sz w:val="28"/>
          <w:szCs w:val="28"/>
          <w:lang w:val="sq-AL"/>
        </w:rPr>
        <w:t xml:space="preserve"> ( E </w:t>
      </w:r>
      <w:r w:rsidR="008D359C" w:rsidRPr="008D359C">
        <w:rPr>
          <w:rFonts w:ascii="Times New Roman" w:hAnsi="Times New Roman" w:cs="Times New Roman"/>
          <w:b/>
          <w:sz w:val="28"/>
          <w:szCs w:val="28"/>
          <w:lang w:val="sq-AL"/>
        </w:rPr>
        <w:t>shtunë</w:t>
      </w:r>
      <w:r w:rsidR="00A257F6" w:rsidRPr="008D359C">
        <w:rPr>
          <w:rFonts w:ascii="Times New Roman" w:hAnsi="Times New Roman" w:cs="Times New Roman"/>
          <w:b/>
          <w:sz w:val="28"/>
          <w:szCs w:val="28"/>
          <w:lang w:val="sq-AL"/>
        </w:rPr>
        <w:t>)</w:t>
      </w:r>
      <w:r w:rsidRPr="008D359C">
        <w:rPr>
          <w:rFonts w:ascii="Times New Roman" w:hAnsi="Times New Roman" w:cs="Times New Roman"/>
          <w:b/>
          <w:sz w:val="28"/>
          <w:szCs w:val="28"/>
          <w:lang w:val="sq-AL"/>
        </w:rPr>
        <w:t xml:space="preserve"> duke filluar nga ora </w:t>
      </w:r>
      <w:r w:rsidR="00040F33" w:rsidRPr="008D359C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09:</w:t>
      </w:r>
      <w:r w:rsidRPr="008D359C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00</w:t>
      </w:r>
      <w:r w:rsidRPr="008D359C">
        <w:rPr>
          <w:rFonts w:ascii="Times New Roman" w:hAnsi="Times New Roman" w:cs="Times New Roman"/>
          <w:b/>
          <w:sz w:val="28"/>
          <w:szCs w:val="28"/>
          <w:lang w:val="sq-AL"/>
        </w:rPr>
        <w:t xml:space="preserve"> deri </w:t>
      </w:r>
      <w:r w:rsidRPr="008D359C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16</w:t>
      </w:r>
      <w:r w:rsidR="00040F33" w:rsidRPr="008D359C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:</w:t>
      </w:r>
      <w:r w:rsidRPr="008D359C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00</w:t>
      </w:r>
      <w:r w:rsidRPr="008D359C">
        <w:rPr>
          <w:rFonts w:ascii="Times New Roman" w:hAnsi="Times New Roman" w:cs="Times New Roman"/>
          <w:b/>
          <w:sz w:val="28"/>
          <w:szCs w:val="28"/>
          <w:lang w:val="sq-AL"/>
        </w:rPr>
        <w:t>.</w:t>
      </w:r>
    </w:p>
    <w:p w14:paraId="02326F05" w14:textId="77777777" w:rsidR="00F63645" w:rsidRPr="008D359C" w:rsidRDefault="00FC46D2" w:rsidP="00F63645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8D359C">
        <w:rPr>
          <w:rFonts w:ascii="Times New Roman" w:hAnsi="Times New Roman" w:cs="Times New Roman"/>
          <w:sz w:val="28"/>
          <w:szCs w:val="28"/>
          <w:lang w:val="sq-AL"/>
        </w:rPr>
        <w:t>Kandidatët e pranuar me rastin e regjistrimit duhet të paraqesin:</w:t>
      </w:r>
    </w:p>
    <w:p w14:paraId="63D9C2EB" w14:textId="77777777" w:rsidR="00FC46D2" w:rsidRPr="008D359C" w:rsidRDefault="00FC46D2" w:rsidP="00FC46D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sq-AL"/>
        </w:rPr>
      </w:pPr>
      <w:r w:rsidRPr="008D359C">
        <w:rPr>
          <w:rFonts w:ascii="Times New Roman" w:hAnsi="Times New Roman" w:cs="Times New Roman"/>
          <w:sz w:val="28"/>
          <w:szCs w:val="28"/>
          <w:lang w:val="sq-AL"/>
        </w:rPr>
        <w:t>Fletëregjistrimin e plotësuar, i cili merret me rastin e regjistrimit</w:t>
      </w:r>
    </w:p>
    <w:p w14:paraId="3417A2BE" w14:textId="77777777" w:rsidR="00FC46D2" w:rsidRPr="008D359C" w:rsidRDefault="00FC46D2" w:rsidP="00FC46D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sq-AL"/>
        </w:rPr>
      </w:pPr>
      <w:r w:rsidRPr="008D359C">
        <w:rPr>
          <w:rFonts w:ascii="Times New Roman" w:hAnsi="Times New Roman" w:cs="Times New Roman"/>
          <w:sz w:val="28"/>
          <w:szCs w:val="28"/>
          <w:lang w:val="sq-AL"/>
        </w:rPr>
        <w:t>Dy fotografi (formati 4.5x 6 cm), të cilat duhet të jenë sipas normave dhe rregullave për dokumente personale.</w:t>
      </w:r>
    </w:p>
    <w:p w14:paraId="09CB16B0" w14:textId="77777777" w:rsidR="00FC46D2" w:rsidRPr="008D359C" w:rsidRDefault="00FC46D2" w:rsidP="00FC46D2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4F32123D" w14:textId="1E2133BF" w:rsidR="00FC46D2" w:rsidRPr="008D359C" w:rsidRDefault="00FC46D2" w:rsidP="00040F33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D359C">
        <w:rPr>
          <w:rFonts w:ascii="Times New Roman" w:hAnsi="Times New Roman" w:cs="Times New Roman"/>
          <w:sz w:val="28"/>
          <w:szCs w:val="28"/>
          <w:lang w:val="sq-AL"/>
        </w:rPr>
        <w:t>Kandidatët të cilët nuk arrijnë të bëjnë regjistrimin sipas afatit të</w:t>
      </w:r>
      <w:r w:rsidR="00FE3409" w:rsidRPr="008D359C">
        <w:rPr>
          <w:rFonts w:ascii="Times New Roman" w:hAnsi="Times New Roman" w:cs="Times New Roman"/>
          <w:sz w:val="28"/>
          <w:szCs w:val="28"/>
          <w:lang w:val="sq-AL"/>
        </w:rPr>
        <w:t xml:space="preserve"> lartëshënuar, regjistrimin mund </w:t>
      </w:r>
      <w:r w:rsidRPr="008D359C">
        <w:rPr>
          <w:rFonts w:ascii="Times New Roman" w:hAnsi="Times New Roman" w:cs="Times New Roman"/>
          <w:sz w:val="28"/>
          <w:szCs w:val="28"/>
          <w:lang w:val="sq-AL"/>
        </w:rPr>
        <w:t xml:space="preserve">t’a bëjnë me datën </w:t>
      </w:r>
      <w:r w:rsidR="0074065A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21.10</w:t>
      </w:r>
      <w:r w:rsidRPr="008D359C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.20</w:t>
      </w:r>
      <w:r w:rsidR="00FE3409" w:rsidRPr="008D359C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2</w:t>
      </w:r>
      <w:r w:rsidR="00A257F6" w:rsidRPr="008D359C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4</w:t>
      </w:r>
      <w:r w:rsidR="00040F33" w:rsidRPr="008D359C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 xml:space="preserve"> nga ora 09:00 deri 16:00</w:t>
      </w:r>
      <w:r w:rsidRPr="008D359C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.</w:t>
      </w:r>
      <w:r w:rsidRPr="008D359C">
        <w:rPr>
          <w:rFonts w:ascii="Times New Roman" w:hAnsi="Times New Roman" w:cs="Times New Roman"/>
          <w:sz w:val="28"/>
          <w:szCs w:val="28"/>
          <w:lang w:val="sq-AL"/>
        </w:rPr>
        <w:t xml:space="preserve"> Jashtë këtij afati kandidatët e pranuar nuk mund të regjistrohen dhe i humbet e drejta e studimeve.</w:t>
      </w:r>
    </w:p>
    <w:p w14:paraId="4EF27FC2" w14:textId="77777777" w:rsidR="00FC46D2" w:rsidRPr="008D359C" w:rsidRDefault="00FC46D2" w:rsidP="00FC46D2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481C07E6" w14:textId="7317FADE" w:rsidR="00541927" w:rsidRPr="008D359C" w:rsidRDefault="00FC46D2" w:rsidP="0054192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8D359C">
        <w:rPr>
          <w:rFonts w:ascii="Times New Roman" w:hAnsi="Times New Roman" w:cs="Times New Roman"/>
          <w:sz w:val="28"/>
          <w:szCs w:val="28"/>
          <w:lang w:val="sq-AL"/>
        </w:rPr>
        <w:t xml:space="preserve">Kanditatët e pakënaqur me rezultatin, mund të parashtrojnë ankesë me datën </w:t>
      </w:r>
      <w:r w:rsidR="0074065A">
        <w:rPr>
          <w:rFonts w:ascii="Times New Roman" w:hAnsi="Times New Roman" w:cs="Times New Roman"/>
          <w:b/>
          <w:bCs/>
          <w:sz w:val="28"/>
          <w:szCs w:val="28"/>
          <w:lang w:val="sq-AL"/>
        </w:rPr>
        <w:t>16.10</w:t>
      </w:r>
      <w:r w:rsidR="00FE3409" w:rsidRPr="008D359C">
        <w:rPr>
          <w:rFonts w:ascii="Times New Roman" w:hAnsi="Times New Roman" w:cs="Times New Roman"/>
          <w:b/>
          <w:sz w:val="28"/>
          <w:szCs w:val="28"/>
          <w:lang w:val="sq-AL"/>
        </w:rPr>
        <w:t>.202</w:t>
      </w:r>
      <w:r w:rsidR="00A257F6" w:rsidRPr="008D359C">
        <w:rPr>
          <w:rFonts w:ascii="Times New Roman" w:hAnsi="Times New Roman" w:cs="Times New Roman"/>
          <w:b/>
          <w:sz w:val="28"/>
          <w:szCs w:val="28"/>
          <w:lang w:val="sq-AL"/>
        </w:rPr>
        <w:t>4</w:t>
      </w:r>
      <w:r w:rsidR="00040F33" w:rsidRPr="008D359C">
        <w:rPr>
          <w:rFonts w:ascii="Times New Roman" w:hAnsi="Times New Roman" w:cs="Times New Roman"/>
          <w:sz w:val="28"/>
          <w:szCs w:val="28"/>
          <w:lang w:val="sq-AL"/>
        </w:rPr>
        <w:t xml:space="preserve">  </w:t>
      </w:r>
      <w:r w:rsidR="00475DB0" w:rsidRPr="008D359C">
        <w:rPr>
          <w:rFonts w:ascii="Times New Roman" w:hAnsi="Times New Roman" w:cs="Times New Roman"/>
          <w:sz w:val="28"/>
          <w:szCs w:val="28"/>
          <w:lang w:val="sq-AL"/>
        </w:rPr>
        <w:t>nga ora 0</w:t>
      </w:r>
      <w:r w:rsidR="00FE3409" w:rsidRPr="008D359C">
        <w:rPr>
          <w:rFonts w:ascii="Times New Roman" w:hAnsi="Times New Roman" w:cs="Times New Roman"/>
          <w:sz w:val="28"/>
          <w:szCs w:val="28"/>
          <w:lang w:val="sq-AL"/>
        </w:rPr>
        <w:t>8</w:t>
      </w:r>
      <w:r w:rsidR="00475DB0" w:rsidRPr="008D359C">
        <w:rPr>
          <w:rFonts w:ascii="Times New Roman" w:hAnsi="Times New Roman" w:cs="Times New Roman"/>
          <w:sz w:val="28"/>
          <w:szCs w:val="28"/>
          <w:lang w:val="sq-AL"/>
        </w:rPr>
        <w:t>.00 deri 16.00</w:t>
      </w:r>
      <w:r w:rsidR="00040F33" w:rsidRPr="008D359C">
        <w:rPr>
          <w:rFonts w:ascii="Times New Roman" w:hAnsi="Times New Roman" w:cs="Times New Roman"/>
          <w:sz w:val="28"/>
          <w:szCs w:val="28"/>
          <w:lang w:val="sq-AL"/>
        </w:rPr>
        <w:t xml:space="preserve"> online përmes Sistemit të Menaximit Universitar (SMU) dhe ankesa në mënyrë fizike dorëzohet</w:t>
      </w:r>
      <w:r w:rsidR="00475DB0" w:rsidRPr="008D359C">
        <w:rPr>
          <w:rFonts w:ascii="Times New Roman" w:hAnsi="Times New Roman" w:cs="Times New Roman"/>
          <w:sz w:val="28"/>
          <w:szCs w:val="28"/>
          <w:lang w:val="sq-AL"/>
        </w:rPr>
        <w:t xml:space="preserve"> në Zyrën e Administratës Qendrore.</w:t>
      </w:r>
    </w:p>
    <w:p w14:paraId="085F6D4D" w14:textId="77777777" w:rsidR="00541927" w:rsidRPr="008D359C" w:rsidRDefault="00541927" w:rsidP="00541927">
      <w:pPr>
        <w:rPr>
          <w:sz w:val="28"/>
          <w:szCs w:val="28"/>
          <w:lang w:val="sq-AL"/>
        </w:rPr>
      </w:pPr>
    </w:p>
    <w:p w14:paraId="4FF0CC42" w14:textId="77777777" w:rsidR="00541927" w:rsidRPr="008D359C" w:rsidRDefault="00F70051" w:rsidP="00F70051">
      <w:pPr>
        <w:tabs>
          <w:tab w:val="left" w:pos="5935"/>
        </w:tabs>
        <w:rPr>
          <w:rFonts w:ascii="Times New Roman" w:hAnsi="Times New Roman" w:cs="Times New Roman"/>
          <w:sz w:val="28"/>
          <w:szCs w:val="28"/>
          <w:lang w:val="sq-AL"/>
        </w:rPr>
      </w:pPr>
      <w:r w:rsidRPr="008D359C">
        <w:rPr>
          <w:rFonts w:ascii="Times New Roman" w:hAnsi="Times New Roman" w:cs="Times New Roman"/>
          <w:sz w:val="28"/>
          <w:szCs w:val="28"/>
          <w:lang w:val="sq-AL"/>
        </w:rPr>
        <w:tab/>
      </w:r>
    </w:p>
    <w:p w14:paraId="63D8DD09" w14:textId="773E215B" w:rsidR="00541927" w:rsidRPr="008D359C" w:rsidRDefault="00E15DFB" w:rsidP="00541927">
      <w:pPr>
        <w:tabs>
          <w:tab w:val="left" w:pos="1635"/>
        </w:tabs>
        <w:ind w:hanging="180"/>
        <w:rPr>
          <w:sz w:val="28"/>
          <w:szCs w:val="28"/>
          <w:lang w:val="sq-AL"/>
        </w:rPr>
      </w:pPr>
      <w:r w:rsidRPr="008D359C">
        <w:rPr>
          <w:rFonts w:ascii="Times New Roman" w:hAnsi="Times New Roman" w:cs="Times New Roman"/>
          <w:sz w:val="28"/>
          <w:szCs w:val="28"/>
          <w:lang w:val="sq-AL"/>
        </w:rPr>
        <w:tab/>
        <w:t>Ferizaj,</w:t>
      </w:r>
      <w:r w:rsidR="008D359C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74065A">
        <w:rPr>
          <w:rFonts w:ascii="Times New Roman" w:hAnsi="Times New Roman" w:cs="Times New Roman"/>
          <w:sz w:val="28"/>
          <w:szCs w:val="28"/>
          <w:lang w:val="sq-AL"/>
        </w:rPr>
        <w:t>15.10</w:t>
      </w:r>
      <w:r w:rsidR="00A257F6" w:rsidRPr="008D359C">
        <w:rPr>
          <w:rFonts w:ascii="Times New Roman" w:hAnsi="Times New Roman" w:cs="Times New Roman"/>
          <w:sz w:val="28"/>
          <w:szCs w:val="28"/>
          <w:lang w:val="sq-AL"/>
        </w:rPr>
        <w:t xml:space="preserve">.2024                                                    </w:t>
      </w:r>
      <w:r w:rsidR="00541927" w:rsidRPr="008D359C">
        <w:rPr>
          <w:rFonts w:ascii="Times New Roman" w:hAnsi="Times New Roman" w:cs="Times New Roman"/>
          <w:sz w:val="28"/>
          <w:szCs w:val="28"/>
          <w:lang w:val="sq-AL"/>
        </w:rPr>
        <w:t xml:space="preserve">Nga  </w:t>
      </w:r>
      <w:r w:rsidRPr="008D359C">
        <w:rPr>
          <w:rFonts w:ascii="Times New Roman" w:hAnsi="Times New Roman" w:cs="Times New Roman"/>
          <w:sz w:val="28"/>
          <w:szCs w:val="28"/>
          <w:lang w:val="sq-AL"/>
        </w:rPr>
        <w:t>Administrata Qendrore</w:t>
      </w:r>
      <w:r w:rsidR="00541927" w:rsidRPr="008D359C">
        <w:rPr>
          <w:rFonts w:ascii="Times New Roman" w:hAnsi="Times New Roman" w:cs="Times New Roman"/>
          <w:sz w:val="28"/>
          <w:szCs w:val="28"/>
          <w:lang w:val="sq-AL"/>
        </w:rPr>
        <w:t xml:space="preserve">         </w:t>
      </w:r>
    </w:p>
    <w:p w14:paraId="11A4930A" w14:textId="77777777" w:rsidR="00823401" w:rsidRPr="008D359C" w:rsidRDefault="00823401" w:rsidP="00541927">
      <w:pPr>
        <w:ind w:firstLine="720"/>
        <w:rPr>
          <w:sz w:val="28"/>
          <w:szCs w:val="28"/>
        </w:rPr>
      </w:pPr>
    </w:p>
    <w:sectPr w:rsidR="00823401" w:rsidRPr="008D359C" w:rsidSect="00FA40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1440" w:bottom="562" w:left="1440" w:header="619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D03E1" w14:textId="77777777" w:rsidR="00B84443" w:rsidRDefault="00B84443" w:rsidP="008166D0">
      <w:pPr>
        <w:spacing w:after="0" w:line="240" w:lineRule="auto"/>
      </w:pPr>
      <w:r>
        <w:separator/>
      </w:r>
    </w:p>
  </w:endnote>
  <w:endnote w:type="continuationSeparator" w:id="0">
    <w:p w14:paraId="6C8BF293" w14:textId="77777777" w:rsidR="00B84443" w:rsidRDefault="00B84443" w:rsidP="0081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5A5FA" w14:textId="77777777" w:rsidR="00E91E93" w:rsidRDefault="00E91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3A613" w14:textId="77777777" w:rsidR="00E91E93" w:rsidRDefault="00E91E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57416" w14:textId="77777777" w:rsidR="00E91E93" w:rsidRDefault="00E91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FAB03" w14:textId="77777777" w:rsidR="00B84443" w:rsidRDefault="00B84443" w:rsidP="008166D0">
      <w:pPr>
        <w:spacing w:after="0" w:line="240" w:lineRule="auto"/>
      </w:pPr>
      <w:r>
        <w:separator/>
      </w:r>
    </w:p>
  </w:footnote>
  <w:footnote w:type="continuationSeparator" w:id="0">
    <w:p w14:paraId="48E5C4B8" w14:textId="77777777" w:rsidR="00B84443" w:rsidRDefault="00B84443" w:rsidP="0081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83A13" w14:textId="77777777" w:rsidR="00E91E93" w:rsidRDefault="00E91E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55A8F" w14:textId="77777777" w:rsidR="00E91E93" w:rsidRDefault="00E91E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D5C3" w14:textId="77777777" w:rsidR="00E91E93" w:rsidRDefault="00E91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77D"/>
    <w:multiLevelType w:val="hybridMultilevel"/>
    <w:tmpl w:val="6F84A37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62CD9"/>
    <w:multiLevelType w:val="hybridMultilevel"/>
    <w:tmpl w:val="73E495F2"/>
    <w:lvl w:ilvl="0" w:tplc="C860BE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535EB"/>
    <w:multiLevelType w:val="hybridMultilevel"/>
    <w:tmpl w:val="67408B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06F5D"/>
    <w:multiLevelType w:val="hybridMultilevel"/>
    <w:tmpl w:val="DD384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C0D6E"/>
    <w:multiLevelType w:val="hybridMultilevel"/>
    <w:tmpl w:val="3B267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23021"/>
    <w:multiLevelType w:val="hybridMultilevel"/>
    <w:tmpl w:val="7068CAA0"/>
    <w:lvl w:ilvl="0" w:tplc="1F3EF790">
      <w:start w:val="1"/>
      <w:numFmt w:val="upperRoman"/>
      <w:lvlText w:val="%1."/>
      <w:lvlJc w:val="left"/>
      <w:pPr>
        <w:ind w:left="1080" w:hanging="720"/>
      </w:pPr>
    </w:lvl>
    <w:lvl w:ilvl="1" w:tplc="DFE4B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F4F49"/>
    <w:multiLevelType w:val="hybridMultilevel"/>
    <w:tmpl w:val="02583A70"/>
    <w:lvl w:ilvl="0" w:tplc="35DE157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97209"/>
    <w:multiLevelType w:val="hybridMultilevel"/>
    <w:tmpl w:val="BD027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6E"/>
    <w:rsid w:val="00024A91"/>
    <w:rsid w:val="00040F33"/>
    <w:rsid w:val="00044A69"/>
    <w:rsid w:val="00050C00"/>
    <w:rsid w:val="00061464"/>
    <w:rsid w:val="000C1AF6"/>
    <w:rsid w:val="000D1F49"/>
    <w:rsid w:val="000E2274"/>
    <w:rsid w:val="000E2CFD"/>
    <w:rsid w:val="000E6C71"/>
    <w:rsid w:val="000F376C"/>
    <w:rsid w:val="000F6BD2"/>
    <w:rsid w:val="001070F3"/>
    <w:rsid w:val="0013497B"/>
    <w:rsid w:val="00141603"/>
    <w:rsid w:val="001818BC"/>
    <w:rsid w:val="00181FC0"/>
    <w:rsid w:val="0018436A"/>
    <w:rsid w:val="001856E5"/>
    <w:rsid w:val="001910EE"/>
    <w:rsid w:val="001932A4"/>
    <w:rsid w:val="001A5E74"/>
    <w:rsid w:val="001A6D86"/>
    <w:rsid w:val="001B50D6"/>
    <w:rsid w:val="001C2E39"/>
    <w:rsid w:val="001C66BB"/>
    <w:rsid w:val="001D1973"/>
    <w:rsid w:val="001D710C"/>
    <w:rsid w:val="00230FF4"/>
    <w:rsid w:val="00234951"/>
    <w:rsid w:val="002426CA"/>
    <w:rsid w:val="0024628B"/>
    <w:rsid w:val="002601A9"/>
    <w:rsid w:val="0028727A"/>
    <w:rsid w:val="002C6326"/>
    <w:rsid w:val="002C6C4C"/>
    <w:rsid w:val="002C6EBD"/>
    <w:rsid w:val="002D0E34"/>
    <w:rsid w:val="002D2C70"/>
    <w:rsid w:val="002D6761"/>
    <w:rsid w:val="002E496E"/>
    <w:rsid w:val="002F1B71"/>
    <w:rsid w:val="002F2F76"/>
    <w:rsid w:val="00341CD4"/>
    <w:rsid w:val="003452E3"/>
    <w:rsid w:val="0035361C"/>
    <w:rsid w:val="00374F2F"/>
    <w:rsid w:val="00382B14"/>
    <w:rsid w:val="00384FE9"/>
    <w:rsid w:val="0039649A"/>
    <w:rsid w:val="003D3DF9"/>
    <w:rsid w:val="00441CFF"/>
    <w:rsid w:val="004639C8"/>
    <w:rsid w:val="00475DB0"/>
    <w:rsid w:val="0048104F"/>
    <w:rsid w:val="004873E1"/>
    <w:rsid w:val="004A6A31"/>
    <w:rsid w:val="004E17D3"/>
    <w:rsid w:val="004F24B8"/>
    <w:rsid w:val="004F3E4E"/>
    <w:rsid w:val="00541927"/>
    <w:rsid w:val="00547D93"/>
    <w:rsid w:val="00567633"/>
    <w:rsid w:val="00580A6F"/>
    <w:rsid w:val="005860D9"/>
    <w:rsid w:val="00597A4D"/>
    <w:rsid w:val="005A625D"/>
    <w:rsid w:val="005B1C92"/>
    <w:rsid w:val="005B3A5F"/>
    <w:rsid w:val="005B6910"/>
    <w:rsid w:val="005C413E"/>
    <w:rsid w:val="005D34FC"/>
    <w:rsid w:val="006257FC"/>
    <w:rsid w:val="006265A3"/>
    <w:rsid w:val="0064281F"/>
    <w:rsid w:val="00662B78"/>
    <w:rsid w:val="0066381E"/>
    <w:rsid w:val="006750EB"/>
    <w:rsid w:val="0068798A"/>
    <w:rsid w:val="006B070D"/>
    <w:rsid w:val="006D7FCF"/>
    <w:rsid w:val="00703C75"/>
    <w:rsid w:val="00736D94"/>
    <w:rsid w:val="0074065A"/>
    <w:rsid w:val="00781D6D"/>
    <w:rsid w:val="00782011"/>
    <w:rsid w:val="007821C3"/>
    <w:rsid w:val="00791F19"/>
    <w:rsid w:val="00792292"/>
    <w:rsid w:val="007970C2"/>
    <w:rsid w:val="007C214A"/>
    <w:rsid w:val="007D5774"/>
    <w:rsid w:val="00804140"/>
    <w:rsid w:val="00815319"/>
    <w:rsid w:val="00816430"/>
    <w:rsid w:val="008166D0"/>
    <w:rsid w:val="00817612"/>
    <w:rsid w:val="00823401"/>
    <w:rsid w:val="00842022"/>
    <w:rsid w:val="00865D49"/>
    <w:rsid w:val="008C013A"/>
    <w:rsid w:val="008C648C"/>
    <w:rsid w:val="008D359C"/>
    <w:rsid w:val="00905B74"/>
    <w:rsid w:val="0091139A"/>
    <w:rsid w:val="009648DD"/>
    <w:rsid w:val="009B5552"/>
    <w:rsid w:val="009F1D1F"/>
    <w:rsid w:val="00A0188A"/>
    <w:rsid w:val="00A01BFE"/>
    <w:rsid w:val="00A257F6"/>
    <w:rsid w:val="00A4029C"/>
    <w:rsid w:val="00A555F8"/>
    <w:rsid w:val="00A74872"/>
    <w:rsid w:val="00A81EC1"/>
    <w:rsid w:val="00A9336A"/>
    <w:rsid w:val="00AC7780"/>
    <w:rsid w:val="00AD45AD"/>
    <w:rsid w:val="00B34100"/>
    <w:rsid w:val="00B45D3A"/>
    <w:rsid w:val="00B61D23"/>
    <w:rsid w:val="00B84443"/>
    <w:rsid w:val="00B90410"/>
    <w:rsid w:val="00B907C9"/>
    <w:rsid w:val="00BA03D0"/>
    <w:rsid w:val="00BA1CB9"/>
    <w:rsid w:val="00BA6BE4"/>
    <w:rsid w:val="00BC292E"/>
    <w:rsid w:val="00BC76A9"/>
    <w:rsid w:val="00BE6A64"/>
    <w:rsid w:val="00BF1CDB"/>
    <w:rsid w:val="00C2785C"/>
    <w:rsid w:val="00C663B2"/>
    <w:rsid w:val="00C913D0"/>
    <w:rsid w:val="00CA220A"/>
    <w:rsid w:val="00CE3BA3"/>
    <w:rsid w:val="00CE68B6"/>
    <w:rsid w:val="00CE6929"/>
    <w:rsid w:val="00D3345E"/>
    <w:rsid w:val="00D37173"/>
    <w:rsid w:val="00D60499"/>
    <w:rsid w:val="00D725E2"/>
    <w:rsid w:val="00D94BA3"/>
    <w:rsid w:val="00DD2A78"/>
    <w:rsid w:val="00DD7FEA"/>
    <w:rsid w:val="00E11FAF"/>
    <w:rsid w:val="00E12689"/>
    <w:rsid w:val="00E15DFB"/>
    <w:rsid w:val="00E248C3"/>
    <w:rsid w:val="00E32312"/>
    <w:rsid w:val="00E80C49"/>
    <w:rsid w:val="00E82583"/>
    <w:rsid w:val="00E91E93"/>
    <w:rsid w:val="00EA5949"/>
    <w:rsid w:val="00EB5940"/>
    <w:rsid w:val="00EC03E0"/>
    <w:rsid w:val="00EC0729"/>
    <w:rsid w:val="00EC4911"/>
    <w:rsid w:val="00EF0272"/>
    <w:rsid w:val="00F02F2E"/>
    <w:rsid w:val="00F157BD"/>
    <w:rsid w:val="00F1660F"/>
    <w:rsid w:val="00F26E10"/>
    <w:rsid w:val="00F34D46"/>
    <w:rsid w:val="00F44EC4"/>
    <w:rsid w:val="00F50F25"/>
    <w:rsid w:val="00F60187"/>
    <w:rsid w:val="00F63645"/>
    <w:rsid w:val="00F6736B"/>
    <w:rsid w:val="00F70051"/>
    <w:rsid w:val="00F87A07"/>
    <w:rsid w:val="00F961CC"/>
    <w:rsid w:val="00FA40FA"/>
    <w:rsid w:val="00FA646E"/>
    <w:rsid w:val="00FC46D2"/>
    <w:rsid w:val="00FE3409"/>
    <w:rsid w:val="00FE4FCA"/>
    <w:rsid w:val="00FF0ED4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C4E23"/>
  <w15:docId w15:val="{AF81B82B-5539-42EF-A752-46DB9709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AF6"/>
    <w:rPr>
      <w:noProof/>
      <w:lang w:val="ts-Z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94BA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6D0"/>
    <w:rPr>
      <w:noProof/>
      <w:lang w:val="ts-ZA"/>
    </w:rPr>
  </w:style>
  <w:style w:type="paragraph" w:styleId="Footer">
    <w:name w:val="footer"/>
    <w:basedOn w:val="Normal"/>
    <w:link w:val="FooterChar"/>
    <w:uiPriority w:val="99"/>
    <w:unhideWhenUsed/>
    <w:rsid w:val="00816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6D0"/>
    <w:rPr>
      <w:noProof/>
      <w:lang w:val="ts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6D0"/>
    <w:rPr>
      <w:rFonts w:ascii="Tahoma" w:hAnsi="Tahoma" w:cs="Tahoma"/>
      <w:noProof/>
      <w:sz w:val="16"/>
      <w:szCs w:val="16"/>
      <w:lang w:val="ts-ZA"/>
    </w:rPr>
  </w:style>
  <w:style w:type="paragraph" w:styleId="NormalWeb">
    <w:name w:val="Normal (Web)"/>
    <w:basedOn w:val="Normal"/>
    <w:uiPriority w:val="99"/>
    <w:unhideWhenUsed/>
    <w:rsid w:val="0081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F157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2011"/>
    <w:pPr>
      <w:spacing w:after="0" w:line="240" w:lineRule="auto"/>
      <w:ind w:left="720"/>
      <w:contextualSpacing/>
    </w:pPr>
    <w:rPr>
      <w:rFonts w:ascii="Arial" w:eastAsia="Times New Roman" w:hAnsi="Arial" w:cs="Arial"/>
      <w:noProof w:val="0"/>
      <w:szCs w:val="24"/>
      <w:lang w:val="de-AT" w:eastAsia="de-DE"/>
    </w:rPr>
  </w:style>
  <w:style w:type="character" w:customStyle="1" w:styleId="Heading5Char">
    <w:name w:val="Heading 5 Char"/>
    <w:basedOn w:val="DefaultParagraphFont"/>
    <w:link w:val="Heading5"/>
    <w:semiHidden/>
    <w:rsid w:val="00D94BA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D94BA3"/>
    <w:pPr>
      <w:spacing w:after="0" w:line="240" w:lineRule="auto"/>
      <w:jc w:val="both"/>
    </w:pPr>
    <w:rPr>
      <w:rFonts w:ascii="Times New Roman" w:eastAsia="MS Mincho" w:hAnsi="Times New Roman" w:cs="Times New Roman"/>
      <w:noProof w:val="0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semiHidden/>
    <w:rsid w:val="00D94BA3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ek\Desktop\Letterhead%202016\Letterhead%20Zyra%20e%20Rektor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1DDDD-2025-48C1-9027-9236A601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Zyra e Rektorit</Template>
  <TotalTime>24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botek</dc:creator>
  <cp:lastModifiedBy>Xhyljeta Xhymshiti</cp:lastModifiedBy>
  <cp:revision>8</cp:revision>
  <cp:lastPrinted>2024-10-15T12:54:00Z</cp:lastPrinted>
  <dcterms:created xsi:type="dcterms:W3CDTF">2024-09-24T11:44:00Z</dcterms:created>
  <dcterms:modified xsi:type="dcterms:W3CDTF">2024-10-15T12:57:00Z</dcterms:modified>
</cp:coreProperties>
</file>